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14" w:rsidRDefault="00087A14">
      <w:pPr>
        <w:rPr>
          <w:sz w:val="28"/>
          <w:szCs w:val="28"/>
        </w:rPr>
      </w:pPr>
      <w:r>
        <w:rPr>
          <w:noProof/>
          <w:lang w:eastAsia="it-IT"/>
        </w:rPr>
        <w:pict>
          <v:rect id="Rettangolo 1" o:spid="_x0000_s1026" style="position:absolute;margin-left:-8.7pt;margin-top:-10.6pt;width:559.15pt;height:801.35pt;z-index:-251672064;visibility:visible;v-text-anchor:middle" filled="f" strokeweight="2pt"/>
        </w:pict>
      </w:r>
      <w:r>
        <w:rPr>
          <w:sz w:val="28"/>
          <w:szCs w:val="28"/>
        </w:rPr>
        <w:t>Trasporto</w:t>
      </w:r>
      <w:r w:rsidRPr="00FE72CD">
        <w:rPr>
          <w:sz w:val="28"/>
          <w:szCs w:val="28"/>
        </w:rPr>
        <w:t xml:space="preserve"> funebre di __________________________________</w:t>
      </w:r>
      <w:r>
        <w:rPr>
          <w:sz w:val="28"/>
          <w:szCs w:val="28"/>
        </w:rPr>
        <w:t>__</w:t>
      </w:r>
      <w:r w:rsidRPr="00FE72CD">
        <w:rPr>
          <w:sz w:val="28"/>
          <w:szCs w:val="28"/>
        </w:rPr>
        <w:t xml:space="preserve"> in data</w:t>
      </w:r>
      <w:r>
        <w:rPr>
          <w:sz w:val="28"/>
          <w:szCs w:val="28"/>
        </w:rPr>
        <w:t>___/___/__________</w:t>
      </w:r>
    </w:p>
    <w:p w:rsidR="00087A14" w:rsidRPr="00A10942" w:rsidRDefault="00087A14" w:rsidP="00A10942">
      <w:pPr>
        <w:spacing w:after="0"/>
        <w:jc w:val="center"/>
        <w:rPr>
          <w:b/>
          <w:bCs/>
          <w:sz w:val="28"/>
          <w:szCs w:val="28"/>
        </w:rPr>
      </w:pPr>
      <w:r w:rsidRPr="00A10942">
        <w:rPr>
          <w:b/>
          <w:bCs/>
          <w:sz w:val="28"/>
          <w:szCs w:val="28"/>
        </w:rPr>
        <w:t>DICHIARAZIONE SOSTITUTIVA DELL’ATTO DI NOTORIETA’</w:t>
      </w:r>
    </w:p>
    <w:p w:rsidR="00087A14" w:rsidRPr="00286936" w:rsidRDefault="00087A14" w:rsidP="00A10942">
      <w:pPr>
        <w:spacing w:after="0"/>
        <w:jc w:val="center"/>
        <w:rPr>
          <w:sz w:val="18"/>
          <w:szCs w:val="18"/>
        </w:rPr>
      </w:pPr>
      <w:r w:rsidRPr="00286936">
        <w:rPr>
          <w:sz w:val="18"/>
          <w:szCs w:val="18"/>
        </w:rPr>
        <w:t>(ART. 47 D.P.R. 28/12/2000 N. 445)</w:t>
      </w:r>
    </w:p>
    <w:p w:rsidR="00087A14" w:rsidRPr="00AC624A" w:rsidRDefault="00087A14" w:rsidP="00A10942">
      <w:pPr>
        <w:spacing w:after="0"/>
        <w:rPr>
          <w:sz w:val="10"/>
          <w:szCs w:val="10"/>
        </w:rPr>
      </w:pPr>
    </w:p>
    <w:p w:rsidR="00087A14" w:rsidRDefault="00087A14" w:rsidP="00A10942">
      <w:pPr>
        <w:rPr>
          <w:sz w:val="28"/>
          <w:szCs w:val="28"/>
        </w:rPr>
      </w:pPr>
      <w:r>
        <w:rPr>
          <w:sz w:val="28"/>
          <w:szCs w:val="28"/>
        </w:rPr>
        <w:t xml:space="preserve"> Il sottoscritto __________________________________________ nato il ___/___/__________</w:t>
      </w:r>
    </w:p>
    <w:p w:rsidR="00087A14" w:rsidRDefault="00087A14" w:rsidP="00A10942">
      <w:pPr>
        <w:rPr>
          <w:sz w:val="28"/>
          <w:szCs w:val="28"/>
        </w:rPr>
      </w:pPr>
      <w:r>
        <w:rPr>
          <w:sz w:val="28"/>
          <w:szCs w:val="28"/>
        </w:rPr>
        <w:t>a ________________________. Residente a ________________________________________</w:t>
      </w:r>
    </w:p>
    <w:p w:rsidR="00087A14" w:rsidRDefault="00087A14" w:rsidP="00A10942">
      <w:pPr>
        <w:rPr>
          <w:sz w:val="28"/>
          <w:szCs w:val="28"/>
        </w:rPr>
      </w:pPr>
      <w:r>
        <w:rPr>
          <w:sz w:val="28"/>
          <w:szCs w:val="28"/>
        </w:rPr>
        <w:t>in ____________________________________n°______</w:t>
      </w:r>
    </w:p>
    <w:p w:rsidR="00087A14" w:rsidRDefault="00087A14" w:rsidP="00A10942">
      <w:pPr>
        <w:rPr>
          <w:sz w:val="28"/>
          <w:szCs w:val="28"/>
        </w:rPr>
      </w:pPr>
      <w:r>
        <w:rPr>
          <w:sz w:val="28"/>
          <w:szCs w:val="28"/>
        </w:rPr>
        <w:t xml:space="preserve">in nome e per conto dell’Impresa di Onoranze Funebri </w:t>
      </w:r>
      <w:r>
        <w:rPr>
          <w:b/>
          <w:bCs/>
          <w:sz w:val="28"/>
          <w:szCs w:val="28"/>
        </w:rPr>
        <w:t>______________________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Pr="00A10942">
        <w:rPr>
          <w:sz w:val="28"/>
          <w:szCs w:val="28"/>
        </w:rPr>
        <w:t xml:space="preserve">incaricata del </w:t>
      </w:r>
    </w:p>
    <w:p w:rsidR="00087A14" w:rsidRDefault="00087A14" w:rsidP="00A10942">
      <w:pPr>
        <w:rPr>
          <w:sz w:val="28"/>
          <w:szCs w:val="28"/>
        </w:rPr>
      </w:pPr>
      <w:r w:rsidRPr="00A10942">
        <w:rPr>
          <w:sz w:val="28"/>
          <w:szCs w:val="28"/>
        </w:rPr>
        <w:t>servizio funebre d</w:t>
      </w:r>
      <w:r>
        <w:rPr>
          <w:sz w:val="28"/>
          <w:szCs w:val="28"/>
        </w:rPr>
        <w:t>i _________________________________________ in data___/___/_______</w:t>
      </w:r>
    </w:p>
    <w:p w:rsidR="00087A14" w:rsidRPr="00CF06CA" w:rsidRDefault="00087A14" w:rsidP="00264C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F06CA">
        <w:rPr>
          <w:b/>
          <w:bCs/>
          <w:sz w:val="28"/>
          <w:szCs w:val="28"/>
        </w:rPr>
        <w:t>DICHIARA</w:t>
      </w:r>
    </w:p>
    <w:p w:rsidR="00087A14" w:rsidRDefault="00087A14" w:rsidP="00264C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che l’Impresa che effettua il trasporto è :___________________________________________</w:t>
      </w:r>
    </w:p>
    <w:p w:rsidR="00087A14" w:rsidRDefault="00087A14" w:rsidP="00A10942">
      <w:pPr>
        <w:rPr>
          <w:sz w:val="28"/>
          <w:szCs w:val="28"/>
        </w:rPr>
      </w:pPr>
      <w:r>
        <w:rPr>
          <w:noProof/>
          <w:lang w:eastAsia="it-IT"/>
        </w:rPr>
        <w:pict>
          <v:line id="Connettore 1 25" o:spid="_x0000_s1027" style="position:absolute;z-index:251663872;visibility:visible" from="484.35pt,16.5pt" to="485.55pt,200.8pt" strokeweight="1.5pt"/>
        </w:pict>
      </w:r>
      <w:r>
        <w:rPr>
          <w:noProof/>
          <w:lang w:eastAsia="it-IT"/>
        </w:rPr>
        <w:pict>
          <v:rect id="Rettangolo 15" o:spid="_x0000_s1028" style="position:absolute;margin-left:242.2pt;margin-top:17.4pt;width:57.2pt;height:182.45pt;z-index:251653632;visibility:visible;v-text-anchor:middle" filled="f" strokeweight="2pt"/>
        </w:pict>
      </w:r>
      <w:r>
        <w:rPr>
          <w:noProof/>
          <w:lang w:eastAsia="it-IT"/>
        </w:rPr>
        <w:pict>
          <v:rect id="Rettangolo 11" o:spid="_x0000_s1029" style="position:absolute;margin-left:-8.2pt;margin-top:17.4pt;width:558.85pt;height:183.4pt;z-index:251649536;visibility:visible;v-text-anchor:middle" filled="f" strokeweight="2pt"/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0" type="#_x0000_t202" style="position:absolute;margin-left:234.85pt;margin-top:14.65pt;width:70.4pt;height:31.6pt;z-index:251662848;visibility:visible" filled="f" stroked="f">
            <v:textbox>
              <w:txbxContent>
                <w:p w:rsidR="00087A14" w:rsidRDefault="00087A14" w:rsidP="00A9139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F30EF">
                    <w:rPr>
                      <w:sz w:val="18"/>
                      <w:szCs w:val="18"/>
                    </w:rPr>
                    <w:t>AUTISTA</w:t>
                  </w:r>
                  <w:r>
                    <w:rPr>
                      <w:sz w:val="18"/>
                      <w:szCs w:val="18"/>
                    </w:rPr>
                    <w:t xml:space="preserve"> /</w:t>
                  </w:r>
                </w:p>
                <w:p w:rsidR="00087A14" w:rsidRPr="006F30EF" w:rsidRDefault="00087A14" w:rsidP="00A9139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F30EF">
                    <w:rPr>
                      <w:sz w:val="18"/>
                      <w:szCs w:val="18"/>
                    </w:rPr>
                    <w:t>NECROFORO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202" style="position:absolute;margin-left:375.25pt;margin-top:18.4pt;width:44.8pt;height:22.95pt;z-index:251664896;visibility:visible" filled="f" stroked="f">
            <v:textbox>
              <w:txbxContent>
                <w:p w:rsidR="00087A14" w:rsidRDefault="00087A14">
                  <w:r>
                    <w:t>DITTA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2" type="#_x0000_t202" style="position:absolute;margin-left:476.05pt;margin-top:14.65pt;width:78.4pt;height:31.6pt;z-index:251665920;visibility:visible" filled="f" stroked="f">
            <v:textbox>
              <w:txbxContent>
                <w:p w:rsidR="00087A14" w:rsidRDefault="00087A14" w:rsidP="006F30E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TITOLARE /</w:t>
                  </w:r>
                </w:p>
                <w:p w:rsidR="00087A14" w:rsidRPr="006F30EF" w:rsidRDefault="00087A14" w:rsidP="006F30E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6F30EF">
                    <w:rPr>
                      <w:sz w:val="18"/>
                      <w:szCs w:val="18"/>
                    </w:rPr>
                    <w:t>DIPENDENTE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3" type="#_x0000_t202" style="position:absolute;margin-left:-7.95pt;margin-top:14.65pt;width:212pt;height:28.4pt;z-index:251654656;visibility:visible" filled="f" stroked="f">
            <v:textbox>
              <w:txbxContent>
                <w:p w:rsidR="00087A14" w:rsidRPr="00264C07" w:rsidRDefault="00087A14" w:rsidP="00264C0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64C07">
                    <w:rPr>
                      <w:sz w:val="18"/>
                      <w:szCs w:val="18"/>
                    </w:rPr>
                    <w:t>PERSONALE ADDETTO AL PRELIEVO</w:t>
                  </w:r>
                </w:p>
                <w:p w:rsidR="00087A14" w:rsidRPr="00264C07" w:rsidRDefault="00087A14" w:rsidP="00264C0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64C07">
                    <w:rPr>
                      <w:sz w:val="18"/>
                      <w:szCs w:val="18"/>
                    </w:rPr>
                    <w:t xml:space="preserve">COGNOME – NOME </w:t>
                  </w:r>
                  <w:r>
                    <w:rPr>
                      <w:sz w:val="18"/>
                      <w:szCs w:val="18"/>
                    </w:rPr>
                    <w:t>–</w:t>
                  </w:r>
                  <w:r w:rsidRPr="00264C07">
                    <w:rPr>
                      <w:sz w:val="18"/>
                      <w:szCs w:val="18"/>
                    </w:rPr>
                    <w:t xml:space="preserve"> C</w:t>
                  </w:r>
                  <w:r>
                    <w:rPr>
                      <w:sz w:val="18"/>
                      <w:szCs w:val="18"/>
                    </w:rPr>
                    <w:t>ODICE FISCALE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-di aver assistito alla movimentazione del feretro effettuata da :</w:t>
      </w:r>
    </w:p>
    <w:p w:rsidR="00087A14" w:rsidRDefault="00087A14" w:rsidP="00A10942">
      <w:pPr>
        <w:rPr>
          <w:sz w:val="28"/>
          <w:szCs w:val="28"/>
        </w:rPr>
      </w:pPr>
      <w:r>
        <w:rPr>
          <w:noProof/>
          <w:lang w:eastAsia="it-IT"/>
        </w:rPr>
        <w:pict>
          <v:shape id="_x0000_s1034" type="#_x0000_t202" style="position:absolute;margin-left:242.2pt;margin-top:12.95pt;width:57.2pt;height:162.7pt;z-index:251668992;visibility:visible" filled="f" stroked="f">
            <v:textbox>
              <w:txbxContent>
                <w:p w:rsidR="00087A14" w:rsidRPr="00A91396" w:rsidRDefault="00087A14" w:rsidP="00006912">
                  <w:pPr>
                    <w:spacing w:line="408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Pr="00A91396">
                    <w:rPr>
                      <w:b/>
                      <w:bCs/>
                    </w:rPr>
                    <w:t xml:space="preserve">A </w:t>
                  </w:r>
                  <w:r>
                    <w:rPr>
                      <w:b/>
                      <w:bCs/>
                    </w:rPr>
                    <w:t xml:space="preserve">     </w:t>
                  </w:r>
                  <w:r w:rsidRPr="00A91396">
                    <w:rPr>
                      <w:b/>
                      <w:bCs/>
                    </w:rPr>
                    <w:t xml:space="preserve">   N</w:t>
                  </w:r>
                </w:p>
                <w:p w:rsidR="00087A14" w:rsidRPr="00A91396" w:rsidRDefault="00087A14" w:rsidP="00006912">
                  <w:pPr>
                    <w:spacing w:line="408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Pr="00A91396">
                    <w:rPr>
                      <w:b/>
                      <w:bCs/>
                    </w:rPr>
                    <w:t>A</w:t>
                  </w:r>
                  <w:r>
                    <w:rPr>
                      <w:b/>
                      <w:bCs/>
                    </w:rPr>
                    <w:t xml:space="preserve">     </w:t>
                  </w:r>
                  <w:r w:rsidRPr="00A91396">
                    <w:rPr>
                      <w:b/>
                      <w:bCs/>
                    </w:rPr>
                    <w:t xml:space="preserve">    N</w:t>
                  </w:r>
                </w:p>
                <w:p w:rsidR="00087A14" w:rsidRPr="00A91396" w:rsidRDefault="00087A14" w:rsidP="00006912">
                  <w:pPr>
                    <w:spacing w:line="408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Pr="00A91396">
                    <w:rPr>
                      <w:b/>
                      <w:bCs/>
                    </w:rPr>
                    <w:t>A</w:t>
                  </w:r>
                  <w:r>
                    <w:rPr>
                      <w:b/>
                      <w:bCs/>
                    </w:rPr>
                    <w:t xml:space="preserve">      </w:t>
                  </w:r>
                  <w:r w:rsidRPr="00A91396">
                    <w:rPr>
                      <w:b/>
                      <w:bCs/>
                    </w:rPr>
                    <w:t xml:space="preserve">   N</w:t>
                  </w:r>
                </w:p>
                <w:p w:rsidR="00087A14" w:rsidRPr="00A91396" w:rsidRDefault="00087A14" w:rsidP="00006912">
                  <w:pPr>
                    <w:spacing w:line="408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Pr="00A91396">
                    <w:rPr>
                      <w:b/>
                      <w:bCs/>
                    </w:rPr>
                    <w:t xml:space="preserve">A </w:t>
                  </w:r>
                  <w:r>
                    <w:rPr>
                      <w:b/>
                      <w:bCs/>
                    </w:rPr>
                    <w:t xml:space="preserve">     </w:t>
                  </w:r>
                  <w:r w:rsidRPr="00A91396">
                    <w:rPr>
                      <w:b/>
                      <w:bCs/>
                    </w:rPr>
                    <w:t xml:space="preserve">   N</w:t>
                  </w:r>
                </w:p>
                <w:p w:rsidR="00087A14" w:rsidRPr="00A91396" w:rsidRDefault="00087A14" w:rsidP="00006912">
                  <w:pPr>
                    <w:spacing w:line="408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Pr="00A91396">
                    <w:rPr>
                      <w:b/>
                      <w:bCs/>
                    </w:rPr>
                    <w:t xml:space="preserve">A  </w:t>
                  </w:r>
                  <w:r>
                    <w:rPr>
                      <w:b/>
                      <w:bCs/>
                    </w:rPr>
                    <w:t xml:space="preserve">     </w:t>
                  </w:r>
                  <w:r w:rsidRPr="00A91396">
                    <w:rPr>
                      <w:b/>
                      <w:bCs/>
                    </w:rPr>
                    <w:t xml:space="preserve">  N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line id="Connettore 1 28" o:spid="_x0000_s1035" style="position:absolute;z-index:251666944;visibility:visible" from="270.65pt,11.6pt" to="270.65pt,170.25pt" strokeweight="1.5pt"/>
        </w:pict>
      </w:r>
      <w:r>
        <w:rPr>
          <w:noProof/>
          <w:lang w:eastAsia="it-IT"/>
        </w:rPr>
        <w:pict>
          <v:shape id="_x0000_s1036" type="#_x0000_t202" style="position:absolute;margin-left:-13.2pt;margin-top:13pt;width:22pt;height:162.8pt;z-index:251661824;visibility:visible" filled="f" stroked="f">
            <v:textbox>
              <w:txbxContent>
                <w:p w:rsidR="00087A14" w:rsidRDefault="00087A14" w:rsidP="00006912">
                  <w:pPr>
                    <w:spacing w:line="408" w:lineRule="auto"/>
                  </w:pPr>
                  <w:r>
                    <w:t>1</w:t>
                  </w:r>
                </w:p>
                <w:p w:rsidR="00087A14" w:rsidRDefault="00087A14" w:rsidP="00006912">
                  <w:pPr>
                    <w:spacing w:line="408" w:lineRule="auto"/>
                  </w:pPr>
                  <w:r>
                    <w:t>2</w:t>
                  </w:r>
                </w:p>
                <w:p w:rsidR="00087A14" w:rsidRDefault="00087A14" w:rsidP="00006912">
                  <w:pPr>
                    <w:spacing w:line="408" w:lineRule="auto"/>
                  </w:pPr>
                  <w:r>
                    <w:t>3</w:t>
                  </w:r>
                </w:p>
                <w:p w:rsidR="00087A14" w:rsidRDefault="00087A14" w:rsidP="00006912">
                  <w:pPr>
                    <w:spacing w:line="408" w:lineRule="auto"/>
                  </w:pPr>
                  <w:r>
                    <w:t>4</w:t>
                  </w:r>
                </w:p>
                <w:p w:rsidR="00087A14" w:rsidRDefault="00087A14" w:rsidP="00006912">
                  <w:pPr>
                    <w:spacing w:line="408" w:lineRule="auto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line id="Connettore 1 17" o:spid="_x0000_s1037" style="position:absolute;z-index:251655680;visibility:visible" from="3.65pt,28.2pt" to="242.05pt,28.2pt"/>
        </w:pict>
      </w:r>
      <w:r>
        <w:rPr>
          <w:noProof/>
          <w:lang w:eastAsia="it-IT"/>
        </w:rPr>
        <w:pict>
          <v:rect id="Rettangolo 12" o:spid="_x0000_s1038" style="position:absolute;margin-left:-8.15pt;margin-top:11.65pt;width:558.85pt;height:32.5pt;z-index:251650560;visibility:visible;v-text-anchor:middle" filled="f" strokeweight="2pt"/>
        </w:pict>
      </w:r>
      <w:r>
        <w:rPr>
          <w:noProof/>
          <w:lang w:eastAsia="it-IT"/>
        </w:rPr>
        <w:pict>
          <v:line id="Connettore 1 22" o:spid="_x0000_s1039" style="position:absolute;z-index:251660800;visibility:visible" from="3.75pt,13.45pt" to="3.75pt,171.15pt"/>
        </w:pict>
      </w:r>
      <w:r>
        <w:rPr>
          <w:noProof/>
          <w:lang w:eastAsia="it-IT"/>
        </w:rPr>
        <w:pict>
          <v:shape id="_x0000_s1040" type="#_x0000_t202" style="position:absolute;margin-left:492.6pt;margin-top:12.95pt;width:58.45pt;height:157.2pt;z-index:251670016;visibility:visible" filled="f" stroked="f">
            <v:textbox>
              <w:txbxContent>
                <w:p w:rsidR="00087A14" w:rsidRPr="00A91396" w:rsidRDefault="00087A14" w:rsidP="00006912">
                  <w:pPr>
                    <w:spacing w:line="408" w:lineRule="auto"/>
                    <w:rPr>
                      <w:b/>
                      <w:bCs/>
                    </w:rPr>
                  </w:pPr>
                  <w:r w:rsidRPr="00A91396">
                    <w:rPr>
                      <w:b/>
                      <w:bCs/>
                    </w:rPr>
                    <w:t xml:space="preserve">T   </w:t>
                  </w:r>
                  <w:r>
                    <w:rPr>
                      <w:b/>
                      <w:bCs/>
                    </w:rPr>
                    <w:t xml:space="preserve">    </w:t>
                  </w:r>
                  <w:r w:rsidRPr="00A91396">
                    <w:rPr>
                      <w:b/>
                      <w:bCs/>
                    </w:rPr>
                    <w:t xml:space="preserve">  D</w:t>
                  </w:r>
                </w:p>
                <w:p w:rsidR="00087A14" w:rsidRPr="00A91396" w:rsidRDefault="00087A14" w:rsidP="00006912">
                  <w:pPr>
                    <w:spacing w:line="408" w:lineRule="auto"/>
                    <w:rPr>
                      <w:b/>
                      <w:bCs/>
                    </w:rPr>
                  </w:pPr>
                  <w:r w:rsidRPr="00A91396">
                    <w:rPr>
                      <w:b/>
                      <w:bCs/>
                    </w:rPr>
                    <w:t xml:space="preserve">T    </w:t>
                  </w:r>
                  <w:r>
                    <w:rPr>
                      <w:b/>
                      <w:bCs/>
                    </w:rPr>
                    <w:t xml:space="preserve">    </w:t>
                  </w:r>
                  <w:r w:rsidRPr="00A91396">
                    <w:rPr>
                      <w:b/>
                      <w:bCs/>
                    </w:rPr>
                    <w:t xml:space="preserve"> D</w:t>
                  </w:r>
                </w:p>
                <w:p w:rsidR="00087A14" w:rsidRPr="00A91396" w:rsidRDefault="00087A14" w:rsidP="00006912">
                  <w:pPr>
                    <w:spacing w:line="408" w:lineRule="auto"/>
                    <w:rPr>
                      <w:b/>
                      <w:bCs/>
                    </w:rPr>
                  </w:pPr>
                  <w:r w:rsidRPr="00A91396">
                    <w:rPr>
                      <w:b/>
                      <w:bCs/>
                    </w:rPr>
                    <w:t xml:space="preserve">T </w:t>
                  </w:r>
                  <w:r>
                    <w:rPr>
                      <w:b/>
                      <w:bCs/>
                    </w:rPr>
                    <w:t xml:space="preserve">    </w:t>
                  </w:r>
                  <w:r w:rsidRPr="00A91396">
                    <w:rPr>
                      <w:b/>
                      <w:bCs/>
                    </w:rPr>
                    <w:t xml:space="preserve">    D</w:t>
                  </w:r>
                </w:p>
                <w:p w:rsidR="00087A14" w:rsidRPr="00A91396" w:rsidRDefault="00087A14" w:rsidP="00006912">
                  <w:pPr>
                    <w:spacing w:line="408" w:lineRule="auto"/>
                    <w:rPr>
                      <w:b/>
                      <w:bCs/>
                    </w:rPr>
                  </w:pPr>
                  <w:r w:rsidRPr="00A91396">
                    <w:rPr>
                      <w:b/>
                      <w:bCs/>
                    </w:rPr>
                    <w:t xml:space="preserve">T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A91396">
                    <w:rPr>
                      <w:b/>
                      <w:bCs/>
                    </w:rPr>
                    <w:t xml:space="preserve">   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A91396">
                    <w:rPr>
                      <w:b/>
                      <w:bCs/>
                    </w:rPr>
                    <w:t xml:space="preserve">  D</w:t>
                  </w:r>
                </w:p>
                <w:p w:rsidR="00087A14" w:rsidRPr="00A91396" w:rsidRDefault="00087A14" w:rsidP="00006912">
                  <w:pPr>
                    <w:spacing w:line="408" w:lineRule="auto"/>
                    <w:rPr>
                      <w:b/>
                      <w:bCs/>
                    </w:rPr>
                  </w:pPr>
                  <w:r w:rsidRPr="00A91396">
                    <w:rPr>
                      <w:b/>
                      <w:bCs/>
                    </w:rPr>
                    <w:t xml:space="preserve">T   </w:t>
                  </w:r>
                  <w:r>
                    <w:rPr>
                      <w:b/>
                      <w:bCs/>
                    </w:rPr>
                    <w:t xml:space="preserve">    </w:t>
                  </w:r>
                  <w:r w:rsidRPr="00A91396">
                    <w:rPr>
                      <w:b/>
                      <w:bCs/>
                    </w:rPr>
                    <w:t xml:space="preserve">  D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line id="Connettore 1 29" o:spid="_x0000_s1041" style="position:absolute;z-index:251667968;visibility:visible" from="517.8pt,13.45pt" to="517.8pt,171.2pt" strokeweight="1.5pt"/>
        </w:pict>
      </w:r>
    </w:p>
    <w:p w:rsidR="00087A14" w:rsidRDefault="00087A14" w:rsidP="00A10942">
      <w:pPr>
        <w:rPr>
          <w:sz w:val="28"/>
          <w:szCs w:val="28"/>
        </w:rPr>
      </w:pPr>
    </w:p>
    <w:p w:rsidR="00087A14" w:rsidRDefault="00087A14" w:rsidP="00A10942">
      <w:pPr>
        <w:rPr>
          <w:sz w:val="28"/>
          <w:szCs w:val="28"/>
        </w:rPr>
      </w:pPr>
      <w:r>
        <w:rPr>
          <w:noProof/>
          <w:lang w:eastAsia="it-IT"/>
        </w:rPr>
        <w:pict>
          <v:line id="Connettore 1 18" o:spid="_x0000_s1042" style="position:absolute;z-index:251656704;visibility:visible" from="3.7pt,2.05pt" to="242.1pt,2.05pt"/>
        </w:pict>
      </w:r>
      <w:r>
        <w:rPr>
          <w:noProof/>
          <w:lang w:eastAsia="it-IT"/>
        </w:rPr>
        <w:pict>
          <v:rect id="Rettangolo 13" o:spid="_x0000_s1043" style="position:absolute;margin-left:-7.7pt;margin-top:17.45pt;width:558.85pt;height:31.2pt;z-index:251651584;visibility:visible;v-text-anchor:middle" filled="f" strokeweight="2pt"/>
        </w:pict>
      </w:r>
    </w:p>
    <w:p w:rsidR="00087A14" w:rsidRDefault="00087A14" w:rsidP="00A10942">
      <w:pPr>
        <w:rPr>
          <w:sz w:val="28"/>
          <w:szCs w:val="28"/>
        </w:rPr>
      </w:pPr>
      <w:r>
        <w:rPr>
          <w:noProof/>
          <w:lang w:eastAsia="it-IT"/>
        </w:rPr>
        <w:pict>
          <v:line id="Connettore 1 19" o:spid="_x0000_s1044" style="position:absolute;flip:y;z-index:251657728;visibility:visible" from="3.7pt,1.85pt" to="242.1pt,2.25pt"/>
        </w:pict>
      </w:r>
    </w:p>
    <w:p w:rsidR="00087A14" w:rsidRDefault="00087A14" w:rsidP="00A10942">
      <w:pPr>
        <w:rPr>
          <w:sz w:val="28"/>
          <w:szCs w:val="28"/>
        </w:rPr>
      </w:pPr>
      <w:r>
        <w:rPr>
          <w:noProof/>
          <w:lang w:eastAsia="it-IT"/>
        </w:rPr>
        <w:pict>
          <v:line id="Connettore 1 20" o:spid="_x0000_s1045" style="position:absolute;flip:y;z-index:251658752;visibility:visible" from="3.65pt,4.15pt" to="242.05pt,4.55pt"/>
        </w:pict>
      </w:r>
      <w:r>
        <w:rPr>
          <w:noProof/>
          <w:lang w:eastAsia="it-IT"/>
        </w:rPr>
        <w:pict>
          <v:rect id="Rettangolo 14" o:spid="_x0000_s1046" style="position:absolute;margin-left:-8.15pt;margin-top:20.5pt;width:558.85pt;height:31.2pt;z-index:251652608;visibility:visible;v-text-anchor:middle" filled="f" strokeweight="2pt"/>
        </w:pict>
      </w:r>
    </w:p>
    <w:p w:rsidR="00087A14" w:rsidRDefault="00087A14" w:rsidP="009C7331">
      <w:pPr>
        <w:spacing w:after="0"/>
        <w:rPr>
          <w:sz w:val="20"/>
          <w:szCs w:val="20"/>
        </w:rPr>
      </w:pPr>
      <w:r>
        <w:rPr>
          <w:noProof/>
          <w:lang w:eastAsia="it-IT"/>
        </w:rPr>
        <w:pict>
          <v:line id="Connettore 1 21" o:spid="_x0000_s1047" style="position:absolute;z-index:251659776;visibility:visible" from="3.65pt,6.5pt" to="242.05pt,6.5pt"/>
        </w:pict>
      </w:r>
    </w:p>
    <w:p w:rsidR="00087A14" w:rsidRDefault="00087A14" w:rsidP="009C7331">
      <w:pPr>
        <w:spacing w:after="0"/>
        <w:rPr>
          <w:sz w:val="20"/>
          <w:szCs w:val="20"/>
        </w:rPr>
      </w:pPr>
      <w:r>
        <w:rPr>
          <w:noProof/>
          <w:lang w:eastAsia="it-IT"/>
        </w:rPr>
        <w:pict>
          <v:shape id="_x0000_s1048" type="#_x0000_t202" style="position:absolute;margin-left:-8.3pt;margin-top:8.9pt;width:559.25pt;height:17.85pt;z-index:251671040;visibility:visible" strokeweight="1.5pt">
            <v:textbox>
              <w:txbxContent>
                <w:p w:rsidR="00087A14" w:rsidRPr="00A91396" w:rsidRDefault="00087A14">
                  <w:pPr>
                    <w:rPr>
                      <w:sz w:val="20"/>
                      <w:szCs w:val="20"/>
                    </w:rPr>
                  </w:pPr>
                  <w:r w:rsidRPr="00A91396">
                    <w:rPr>
                      <w:sz w:val="20"/>
                      <w:szCs w:val="20"/>
                    </w:rPr>
                    <w:t xml:space="preserve">AUTOFUNEBRE  TIPO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TARGA</w:t>
                  </w:r>
                </w:p>
              </w:txbxContent>
            </v:textbox>
          </v:shape>
        </w:pict>
      </w:r>
    </w:p>
    <w:p w:rsidR="00087A14" w:rsidRDefault="00087A14" w:rsidP="009C7331">
      <w:pPr>
        <w:spacing w:after="0"/>
        <w:rPr>
          <w:sz w:val="20"/>
          <w:szCs w:val="20"/>
        </w:rPr>
      </w:pPr>
    </w:p>
    <w:p w:rsidR="00087A14" w:rsidRPr="009C7331" w:rsidRDefault="00087A14" w:rsidP="005C6843">
      <w:pPr>
        <w:spacing w:after="0"/>
        <w:jc w:val="center"/>
        <w:rPr>
          <w:sz w:val="20"/>
          <w:szCs w:val="20"/>
        </w:rPr>
      </w:pPr>
      <w:r w:rsidRPr="005C6843">
        <w:rPr>
          <w:sz w:val="16"/>
          <w:szCs w:val="16"/>
        </w:rPr>
        <w:t xml:space="preserve">IL PRESENTE VERBALE E’ STATO REDATTO IN TRIPLICE COPIA:    </w:t>
      </w:r>
      <w:r w:rsidRPr="005C6843">
        <w:rPr>
          <w:sz w:val="14"/>
          <w:szCs w:val="14"/>
        </w:rPr>
        <w:t>1</w:t>
      </w:r>
      <w:r w:rsidRPr="005C6843">
        <w:rPr>
          <w:sz w:val="16"/>
          <w:szCs w:val="16"/>
        </w:rPr>
        <w:t xml:space="preserve"> IOF - </w:t>
      </w:r>
      <w:r w:rsidRPr="005C6843">
        <w:rPr>
          <w:sz w:val="14"/>
          <w:szCs w:val="14"/>
        </w:rPr>
        <w:t>2</w:t>
      </w:r>
      <w:r w:rsidRPr="005C6843">
        <w:rPr>
          <w:sz w:val="16"/>
          <w:szCs w:val="16"/>
        </w:rPr>
        <w:t xml:space="preserve"> CIMITERO DESTINAZIONE - </w:t>
      </w:r>
      <w:r w:rsidRPr="005C6843">
        <w:rPr>
          <w:sz w:val="14"/>
          <w:szCs w:val="14"/>
        </w:rPr>
        <w:t>3</w:t>
      </w:r>
      <w:r w:rsidRPr="005C6843">
        <w:rPr>
          <w:sz w:val="16"/>
          <w:szCs w:val="16"/>
        </w:rPr>
        <w:t xml:space="preserve"> COMUNE DI PARTENZA</w:t>
      </w:r>
    </w:p>
    <w:p w:rsidR="00087A14" w:rsidRDefault="00087A14" w:rsidP="0001324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L’INCARICATO DEL SERVIZIO FUNEBRE</w:t>
      </w:r>
    </w:p>
    <w:p w:rsidR="00087A14" w:rsidRDefault="00087A14" w:rsidP="00006912">
      <w:pPr>
        <w:jc w:val="center"/>
        <w:rPr>
          <w:sz w:val="24"/>
          <w:szCs w:val="24"/>
        </w:rPr>
      </w:pPr>
      <w:r>
        <w:rPr>
          <w:b/>
          <w:bCs/>
        </w:rPr>
        <w:t>Comune di____________________________        Firma____________________________________________________</w:t>
      </w:r>
      <w:r>
        <w:rPr>
          <w:sz w:val="24"/>
          <w:szCs w:val="24"/>
        </w:rPr>
        <w:t xml:space="preserve">                                   </w:t>
      </w:r>
    </w:p>
    <w:p w:rsidR="00087A14" w:rsidRDefault="00087A14" w:rsidP="00B40300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  <w:lang w:eastAsia="it-IT"/>
        </w:rPr>
        <w:pict>
          <v:rect id="Rettangolo 5" o:spid="_x0000_s1049" style="position:absolute;left:0;text-align:left;margin-left:-9.1pt;margin-top:15.15pt;width:559.3pt;height:133.85pt;z-index:251645440;visibility:visible;v-text-anchor:middle" filled="f" strokeweight="2pt"/>
        </w:pict>
      </w:r>
    </w:p>
    <w:p w:rsidR="00087A14" w:rsidRPr="00E61800" w:rsidRDefault="00087A14" w:rsidP="00B40300">
      <w:pPr>
        <w:spacing w:after="0"/>
        <w:jc w:val="center"/>
        <w:rPr>
          <w:sz w:val="16"/>
          <w:szCs w:val="16"/>
        </w:rPr>
      </w:pPr>
      <w:r w:rsidRPr="00E61800">
        <w:rPr>
          <w:b/>
          <w:bCs/>
          <w:sz w:val="24"/>
          <w:szCs w:val="24"/>
        </w:rPr>
        <w:t>Dichiarazione di presa in consegna della salma</w:t>
      </w:r>
      <w:r w:rsidRPr="00E61800">
        <w:rPr>
          <w:sz w:val="24"/>
          <w:szCs w:val="24"/>
        </w:rPr>
        <w:t xml:space="preserve"> </w:t>
      </w:r>
      <w:r w:rsidRPr="00E61800">
        <w:rPr>
          <w:sz w:val="16"/>
          <w:szCs w:val="16"/>
        </w:rPr>
        <w:t>(art. 23 D.P.R. 285/1990)</w:t>
      </w:r>
    </w:p>
    <w:p w:rsidR="00087A14" w:rsidRDefault="00087A14" w:rsidP="00E61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Io sottoscritto____________________________________ incaricato del trasporto della salma sopra indicata, nel prendere in consegna la salma e il presente verbale, unitamente all’autorizzazione al trasporto, consapevole delle responsabilità che gravano sugli incarichi di pubblico servizio di cui all’art. 358 del codice penale e delle sanzioni previste in caso di dichiarazioni non veritiere, dichiaro la conformità dell’autofunebre sopra specificata.</w:t>
      </w:r>
    </w:p>
    <w:p w:rsidR="00087A14" w:rsidRPr="00E61800" w:rsidRDefault="00087A14" w:rsidP="00E61800">
      <w:pPr>
        <w:spacing w:after="0" w:line="240" w:lineRule="auto"/>
        <w:rPr>
          <w:b/>
          <w:bCs/>
          <w:sz w:val="24"/>
          <w:szCs w:val="24"/>
        </w:rPr>
      </w:pPr>
      <w:r w:rsidRPr="00E6180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L’incaricato del trasporto</w:t>
      </w:r>
    </w:p>
    <w:p w:rsidR="00087A14" w:rsidRDefault="00087A14" w:rsidP="00286936">
      <w:pPr>
        <w:spacing w:after="0"/>
        <w:rPr>
          <w:sz w:val="24"/>
          <w:szCs w:val="24"/>
        </w:rPr>
      </w:pPr>
    </w:p>
    <w:p w:rsidR="00087A14" w:rsidRDefault="00087A14" w:rsidP="00286936">
      <w:pPr>
        <w:spacing w:after="0"/>
        <w:rPr>
          <w:sz w:val="24"/>
          <w:szCs w:val="24"/>
        </w:rPr>
      </w:pPr>
      <w:r>
        <w:rPr>
          <w:sz w:val="24"/>
          <w:szCs w:val="24"/>
        </w:rPr>
        <w:t>Comune di_________________________                  Firma____________________________________________</w:t>
      </w:r>
    </w:p>
    <w:p w:rsidR="00087A14" w:rsidRDefault="00087A14" w:rsidP="00286936">
      <w:pPr>
        <w:spacing w:after="0"/>
        <w:rPr>
          <w:sz w:val="24"/>
          <w:szCs w:val="24"/>
        </w:rPr>
      </w:pPr>
      <w:r>
        <w:rPr>
          <w:noProof/>
          <w:lang w:eastAsia="it-IT"/>
        </w:rPr>
        <w:pict>
          <v:shape id="_x0000_s1050" type="#_x0000_t202" style="position:absolute;margin-left:-10pt;margin-top:8.7pt;width:571.4pt;height:39pt;z-index:251648512;visibility:visible" filled="f" stroked="f">
            <v:textbox>
              <w:txbxContent>
                <w:p w:rsidR="00087A14" w:rsidRPr="00006912" w:rsidRDefault="00087A14" w:rsidP="00DF7B53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006912">
                    <w:rPr>
                      <w:sz w:val="12"/>
                      <w:szCs w:val="12"/>
                    </w:rPr>
                    <w:t>INFORMATIVA DI CUI ALL’ART. 13 DEL DECRETO LEGISLATIVO N. 196/2003 (CODICE IN MATERIA DI PROTEZIONE DEI DATI PERSONALI):</w:t>
                  </w:r>
                </w:p>
                <w:p w:rsidR="00087A14" w:rsidRPr="00006912" w:rsidRDefault="00087A14" w:rsidP="00DF7B53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006912">
                    <w:rPr>
                      <w:sz w:val="12"/>
                      <w:szCs w:val="12"/>
                    </w:rPr>
                    <w:t>I DATI DI CUI SOPRA SONO PRESCRITTI DALLE VIGENTI DISPOSIZIONI AI FINI DEL PROCEDIMENTO PER IL QUALE SONO RICHIESTI E VERRANNO UTILIZZATI PER TALE SCOPO.</w:t>
                  </w:r>
                </w:p>
                <w:p w:rsidR="00087A14" w:rsidRPr="00006912" w:rsidRDefault="00087A14" w:rsidP="00DF7B53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  <w:p w:rsidR="00087A14" w:rsidRPr="00006912" w:rsidRDefault="00087A14" w:rsidP="00DF7B53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006912">
                    <w:rPr>
                      <w:sz w:val="12"/>
                      <w:szCs w:val="12"/>
                    </w:rPr>
                    <w:t>AI SENSI DEL D.P.R.  n. 445/2000 (TESTO UNICO IN MATERIA DI DOCUMENTAZIONE AMMINISTRATIVA) SARANNO EFFETTUATI CONTROLLI, ANCHE A CAMPIONE, SULLE VERIDICITA’ DELLE PRESENTI DICHIARAZIONI.</w:t>
                  </w:r>
                </w:p>
              </w:txbxContent>
            </v:textbox>
          </v:shape>
        </w:pict>
      </w:r>
    </w:p>
    <w:p w:rsidR="00087A14" w:rsidRPr="006C2C40" w:rsidRDefault="00087A14" w:rsidP="00286936">
      <w:pPr>
        <w:spacing w:after="0"/>
        <w:rPr>
          <w:sz w:val="24"/>
          <w:szCs w:val="24"/>
        </w:rPr>
      </w:pPr>
      <w:r>
        <w:rPr>
          <w:noProof/>
          <w:lang w:eastAsia="it-IT"/>
        </w:rPr>
        <w:pict>
          <v:shape id="_x0000_s1051" type="#_x0000_t202" style="position:absolute;margin-left:-8.65pt;margin-top:33.1pt;width:559.15pt;height:66.9pt;z-index:-251668992;visibility:visible" strokeweight="1.5pt">
            <v:textbox>
              <w:txbxContent>
                <w:p w:rsidR="00087A14" w:rsidRDefault="00087A14" w:rsidP="00DF7B53">
                  <w:pPr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COMUNE DI                                                                                .</w:t>
                  </w:r>
                </w:p>
                <w:p w:rsidR="00087A14" w:rsidRPr="00DF7B53" w:rsidRDefault="00087A14" w:rsidP="00DF7B53">
                  <w:pPr>
                    <w:spacing w:after="0" w:line="480" w:lineRule="auto"/>
                    <w:rPr>
                      <w:sz w:val="20"/>
                      <w:szCs w:val="20"/>
                    </w:rPr>
                  </w:pPr>
                  <w:r w:rsidRPr="00DF7B53">
                    <w:rPr>
                      <w:sz w:val="20"/>
                      <w:szCs w:val="20"/>
                    </w:rPr>
                    <w:t>VISTO PER IL RICEVIMENTO DELLA SALMA DI___________________________________________ IN DATA____/____/____________</w:t>
                  </w:r>
                </w:p>
                <w:p w:rsidR="00087A14" w:rsidRPr="00DF7B53" w:rsidRDefault="00087A14" w:rsidP="00DF7B53">
                  <w:pPr>
                    <w:spacing w:after="0" w:line="480" w:lineRule="auto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</w:t>
                  </w:r>
                  <w:r w:rsidRPr="00DF7B53">
                    <w:rPr>
                      <w:sz w:val="20"/>
                      <w:szCs w:val="20"/>
                    </w:rPr>
                    <w:t>FIRMA DEL RICEVENTE</w:t>
                  </w:r>
                  <w:r>
                    <w:rPr>
                      <w:sz w:val="20"/>
                      <w:szCs w:val="20"/>
                    </w:rPr>
                    <w:t>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Rettangolo 9" o:spid="_x0000_s1052" style="position:absolute;margin-left:-8.2pt;margin-top:35.85pt;width:557.45pt;height:61.1pt;z-index:251646464;visibility:visible;v-text-anchor:middle" filled="f" stroked="f" strokeweight="2.25pt"/>
        </w:pict>
      </w:r>
    </w:p>
    <w:sectPr w:rsidR="00087A14" w:rsidRPr="006C2C40" w:rsidSect="00286936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A2D"/>
    <w:multiLevelType w:val="hybridMultilevel"/>
    <w:tmpl w:val="28F239AE"/>
    <w:lvl w:ilvl="0" w:tplc="D94255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2B290C"/>
    <w:multiLevelType w:val="hybridMultilevel"/>
    <w:tmpl w:val="57780830"/>
    <w:lvl w:ilvl="0" w:tplc="9C5038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1984370"/>
    <w:multiLevelType w:val="hybridMultilevel"/>
    <w:tmpl w:val="1938F566"/>
    <w:lvl w:ilvl="0" w:tplc="106C84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2CD"/>
    <w:rsid w:val="00006912"/>
    <w:rsid w:val="0001324F"/>
    <w:rsid w:val="00087A14"/>
    <w:rsid w:val="00264C07"/>
    <w:rsid w:val="00286936"/>
    <w:rsid w:val="005C6843"/>
    <w:rsid w:val="00686B0D"/>
    <w:rsid w:val="006C2C40"/>
    <w:rsid w:val="006C3A18"/>
    <w:rsid w:val="006F30EF"/>
    <w:rsid w:val="007E7C64"/>
    <w:rsid w:val="009C7331"/>
    <w:rsid w:val="00A10942"/>
    <w:rsid w:val="00A239CC"/>
    <w:rsid w:val="00A91396"/>
    <w:rsid w:val="00AC624A"/>
    <w:rsid w:val="00AE2790"/>
    <w:rsid w:val="00B40300"/>
    <w:rsid w:val="00C4203C"/>
    <w:rsid w:val="00CC407C"/>
    <w:rsid w:val="00CF06CA"/>
    <w:rsid w:val="00DF7B53"/>
    <w:rsid w:val="00E16192"/>
    <w:rsid w:val="00E61800"/>
    <w:rsid w:val="00F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2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289</Words>
  <Characters>1652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Madonnina</dc:creator>
  <cp:keywords/>
  <dc:description/>
  <cp:lastModifiedBy>mcabrate</cp:lastModifiedBy>
  <cp:revision>3</cp:revision>
  <cp:lastPrinted>2014-01-25T08:20:00Z</cp:lastPrinted>
  <dcterms:created xsi:type="dcterms:W3CDTF">2014-04-03T15:00:00Z</dcterms:created>
  <dcterms:modified xsi:type="dcterms:W3CDTF">2014-04-03T15:10:00Z</dcterms:modified>
</cp:coreProperties>
</file>